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36" w:rsidRPr="00EB6C77" w:rsidRDefault="00025FED" w:rsidP="00276DA1">
      <w:pPr>
        <w:rPr>
          <w:sz w:val="44"/>
          <w:szCs w:val="44"/>
        </w:rPr>
      </w:pPr>
      <w:r w:rsidRPr="00EB6C77">
        <w:rPr>
          <w:sz w:val="44"/>
          <w:szCs w:val="44"/>
        </w:rPr>
        <w:t>Wir bedanken uns ganz herzlich bei</w:t>
      </w:r>
      <w:proofErr w:type="gramStart"/>
      <w:r w:rsidRPr="00EB6C77">
        <w:rPr>
          <w:sz w:val="44"/>
          <w:szCs w:val="44"/>
        </w:rPr>
        <w:t>……</w:t>
      </w:r>
      <w:proofErr w:type="gramEnd"/>
    </w:p>
    <w:p w:rsidR="00EB6C77" w:rsidRDefault="00EB6C77" w:rsidP="00276DA1"/>
    <w:p w:rsidR="00025FED" w:rsidRDefault="00025FED" w:rsidP="00276DA1"/>
    <w:p w:rsidR="00025FED" w:rsidRPr="002E0B48" w:rsidRDefault="00025FED" w:rsidP="00EB6C77">
      <w:pPr>
        <w:jc w:val="center"/>
        <w:rPr>
          <w:sz w:val="40"/>
          <w:szCs w:val="40"/>
        </w:rPr>
      </w:pPr>
      <w:r w:rsidRPr="002E0B48">
        <w:rPr>
          <w:sz w:val="40"/>
          <w:szCs w:val="40"/>
        </w:rPr>
        <w:t xml:space="preserve">Markt </w:t>
      </w:r>
      <w:proofErr w:type="spellStart"/>
      <w:r w:rsidRPr="002E0B48">
        <w:rPr>
          <w:sz w:val="40"/>
          <w:szCs w:val="40"/>
        </w:rPr>
        <w:t>Arnstorf</w:t>
      </w:r>
      <w:proofErr w:type="spellEnd"/>
    </w:p>
    <w:p w:rsidR="00025FED" w:rsidRPr="002E0B48" w:rsidRDefault="00025FED" w:rsidP="00EB6C77">
      <w:pPr>
        <w:jc w:val="center"/>
        <w:rPr>
          <w:sz w:val="40"/>
          <w:szCs w:val="40"/>
        </w:rPr>
      </w:pPr>
      <w:r w:rsidRPr="002E0B48">
        <w:rPr>
          <w:sz w:val="40"/>
          <w:szCs w:val="40"/>
        </w:rPr>
        <w:t>Sparkasse Rottal-Inn</w:t>
      </w:r>
    </w:p>
    <w:p w:rsidR="00025FED" w:rsidRPr="002E0B48" w:rsidRDefault="00025FED" w:rsidP="00EB6C77">
      <w:pPr>
        <w:jc w:val="center"/>
        <w:rPr>
          <w:sz w:val="40"/>
          <w:szCs w:val="40"/>
        </w:rPr>
      </w:pPr>
      <w:r w:rsidRPr="002E0B48">
        <w:rPr>
          <w:sz w:val="40"/>
          <w:szCs w:val="40"/>
        </w:rPr>
        <w:t>Nürnberger Versicherung</w:t>
      </w:r>
    </w:p>
    <w:p w:rsidR="00025FED" w:rsidRPr="002E0B48" w:rsidRDefault="00025FED" w:rsidP="00EB6C77">
      <w:pPr>
        <w:jc w:val="center"/>
        <w:rPr>
          <w:sz w:val="40"/>
          <w:szCs w:val="40"/>
        </w:rPr>
      </w:pPr>
      <w:r w:rsidRPr="002E0B48">
        <w:rPr>
          <w:sz w:val="40"/>
          <w:szCs w:val="40"/>
        </w:rPr>
        <w:t>Lindner AG</w:t>
      </w:r>
    </w:p>
    <w:p w:rsidR="00025FED" w:rsidRPr="002E0B48" w:rsidRDefault="00025FED" w:rsidP="00EB6C77">
      <w:pPr>
        <w:jc w:val="center"/>
        <w:rPr>
          <w:sz w:val="40"/>
          <w:szCs w:val="40"/>
        </w:rPr>
      </w:pPr>
      <w:r w:rsidRPr="002E0B48">
        <w:rPr>
          <w:sz w:val="40"/>
          <w:szCs w:val="40"/>
        </w:rPr>
        <w:t>Michael Sperl</w:t>
      </w:r>
    </w:p>
    <w:p w:rsidR="00025FED" w:rsidRPr="002E0B48" w:rsidRDefault="00025FED" w:rsidP="00EB6C77">
      <w:pPr>
        <w:jc w:val="center"/>
        <w:rPr>
          <w:sz w:val="40"/>
          <w:szCs w:val="40"/>
        </w:rPr>
      </w:pPr>
      <w:r w:rsidRPr="002E0B48">
        <w:rPr>
          <w:sz w:val="40"/>
          <w:szCs w:val="40"/>
        </w:rPr>
        <w:t>Siegfried Lamprecht</w:t>
      </w:r>
    </w:p>
    <w:p w:rsidR="009E66AF" w:rsidRPr="002E0B48" w:rsidRDefault="009E66AF" w:rsidP="00EB6C77">
      <w:pPr>
        <w:jc w:val="center"/>
        <w:rPr>
          <w:sz w:val="40"/>
          <w:szCs w:val="40"/>
        </w:rPr>
      </w:pPr>
      <w:r w:rsidRPr="002E0B48">
        <w:rPr>
          <w:sz w:val="40"/>
          <w:szCs w:val="40"/>
        </w:rPr>
        <w:t>Rechtsanwälte Beyer und Herzog</w:t>
      </w:r>
    </w:p>
    <w:p w:rsidR="00025FED" w:rsidRPr="002E0B48" w:rsidRDefault="00025FED" w:rsidP="00EB6C77">
      <w:pPr>
        <w:jc w:val="center"/>
        <w:rPr>
          <w:sz w:val="40"/>
          <w:szCs w:val="40"/>
        </w:rPr>
      </w:pPr>
      <w:r w:rsidRPr="002E0B48">
        <w:rPr>
          <w:sz w:val="40"/>
          <w:szCs w:val="40"/>
        </w:rPr>
        <w:t>Brandhuber Transporte GmbH</w:t>
      </w:r>
    </w:p>
    <w:p w:rsidR="00025FED" w:rsidRDefault="00025FED" w:rsidP="00EB6C77">
      <w:pPr>
        <w:jc w:val="center"/>
        <w:rPr>
          <w:sz w:val="40"/>
          <w:szCs w:val="40"/>
        </w:rPr>
      </w:pPr>
      <w:r w:rsidRPr="002E0B48">
        <w:rPr>
          <w:sz w:val="40"/>
          <w:szCs w:val="40"/>
        </w:rPr>
        <w:t>Stelzeneder Busreisen</w:t>
      </w:r>
    </w:p>
    <w:p w:rsidR="002639E1" w:rsidRDefault="002639E1" w:rsidP="00EB6C7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Firma </w:t>
      </w:r>
      <w:proofErr w:type="spellStart"/>
      <w:r>
        <w:rPr>
          <w:sz w:val="40"/>
          <w:szCs w:val="40"/>
        </w:rPr>
        <w:t>Knürr</w:t>
      </w:r>
      <w:proofErr w:type="spellEnd"/>
    </w:p>
    <w:p w:rsidR="004B7229" w:rsidRPr="002E0B48" w:rsidRDefault="004B7229" w:rsidP="00EB6C77">
      <w:pPr>
        <w:jc w:val="center"/>
        <w:rPr>
          <w:sz w:val="40"/>
          <w:szCs w:val="40"/>
        </w:rPr>
      </w:pPr>
      <w:r>
        <w:rPr>
          <w:sz w:val="40"/>
          <w:szCs w:val="40"/>
        </w:rPr>
        <w:t>Sattelberger Steine</w:t>
      </w:r>
      <w:bookmarkStart w:id="0" w:name="_GoBack"/>
      <w:bookmarkEnd w:id="0"/>
    </w:p>
    <w:p w:rsidR="00025FED" w:rsidRPr="002E0B48" w:rsidRDefault="00025FED" w:rsidP="00EB6C77">
      <w:pPr>
        <w:jc w:val="center"/>
        <w:rPr>
          <w:sz w:val="40"/>
          <w:szCs w:val="40"/>
        </w:rPr>
      </w:pPr>
      <w:r w:rsidRPr="002E0B48">
        <w:rPr>
          <w:sz w:val="40"/>
          <w:szCs w:val="40"/>
        </w:rPr>
        <w:t>Bauer Georg GmbH</w:t>
      </w:r>
    </w:p>
    <w:p w:rsidR="00025FED" w:rsidRPr="002E0B48" w:rsidRDefault="00025FED" w:rsidP="00EB6C77">
      <w:pPr>
        <w:jc w:val="center"/>
        <w:rPr>
          <w:sz w:val="40"/>
          <w:szCs w:val="40"/>
        </w:rPr>
      </w:pPr>
      <w:proofErr w:type="spellStart"/>
      <w:r w:rsidRPr="002E0B48">
        <w:rPr>
          <w:sz w:val="40"/>
          <w:szCs w:val="40"/>
        </w:rPr>
        <w:t>Pröckl</w:t>
      </w:r>
      <w:proofErr w:type="spellEnd"/>
      <w:r w:rsidRPr="002E0B48">
        <w:rPr>
          <w:sz w:val="40"/>
          <w:szCs w:val="40"/>
        </w:rPr>
        <w:t xml:space="preserve"> GmbH</w:t>
      </w:r>
    </w:p>
    <w:p w:rsidR="00025FED" w:rsidRPr="002E0B48" w:rsidRDefault="00025FED" w:rsidP="00EB6C77">
      <w:pPr>
        <w:jc w:val="center"/>
        <w:rPr>
          <w:sz w:val="40"/>
          <w:szCs w:val="40"/>
        </w:rPr>
      </w:pPr>
      <w:r w:rsidRPr="002E0B48">
        <w:rPr>
          <w:sz w:val="40"/>
          <w:szCs w:val="40"/>
        </w:rPr>
        <w:t>Autohaus Sachs</w:t>
      </w:r>
    </w:p>
    <w:p w:rsidR="00025FED" w:rsidRPr="002E0B48" w:rsidRDefault="00025FED" w:rsidP="00EB6C77">
      <w:pPr>
        <w:jc w:val="center"/>
        <w:rPr>
          <w:sz w:val="40"/>
          <w:szCs w:val="40"/>
        </w:rPr>
      </w:pPr>
      <w:proofErr w:type="spellStart"/>
      <w:r w:rsidRPr="002E0B48">
        <w:rPr>
          <w:sz w:val="40"/>
          <w:szCs w:val="40"/>
        </w:rPr>
        <w:t>Löffl´sche</w:t>
      </w:r>
      <w:proofErr w:type="spellEnd"/>
      <w:r w:rsidRPr="002E0B48">
        <w:rPr>
          <w:sz w:val="40"/>
          <w:szCs w:val="40"/>
        </w:rPr>
        <w:t xml:space="preserve"> Apotheke</w:t>
      </w:r>
    </w:p>
    <w:p w:rsidR="00025FED" w:rsidRPr="002E0B48" w:rsidRDefault="00025FED" w:rsidP="00EB6C77">
      <w:pPr>
        <w:jc w:val="center"/>
        <w:rPr>
          <w:sz w:val="40"/>
          <w:szCs w:val="40"/>
        </w:rPr>
      </w:pPr>
      <w:r w:rsidRPr="002E0B48">
        <w:rPr>
          <w:sz w:val="40"/>
          <w:szCs w:val="40"/>
        </w:rPr>
        <w:t xml:space="preserve">Zahnarztpraxis </w:t>
      </w:r>
      <w:proofErr w:type="spellStart"/>
      <w:r w:rsidRPr="002E0B48">
        <w:rPr>
          <w:sz w:val="40"/>
          <w:szCs w:val="40"/>
        </w:rPr>
        <w:t>Köklü</w:t>
      </w:r>
      <w:proofErr w:type="spellEnd"/>
    </w:p>
    <w:p w:rsidR="00025FED" w:rsidRPr="002E0B48" w:rsidRDefault="00025FED" w:rsidP="00EB6C77">
      <w:pPr>
        <w:jc w:val="center"/>
        <w:rPr>
          <w:sz w:val="40"/>
          <w:szCs w:val="40"/>
        </w:rPr>
      </w:pPr>
      <w:proofErr w:type="spellStart"/>
      <w:r w:rsidRPr="002E0B48">
        <w:rPr>
          <w:sz w:val="40"/>
          <w:szCs w:val="40"/>
        </w:rPr>
        <w:t>Otteneder</w:t>
      </w:r>
      <w:proofErr w:type="spellEnd"/>
      <w:r w:rsidRPr="002E0B48">
        <w:rPr>
          <w:sz w:val="40"/>
          <w:szCs w:val="40"/>
        </w:rPr>
        <w:t xml:space="preserve"> GmbH</w:t>
      </w:r>
    </w:p>
    <w:p w:rsidR="00025FED" w:rsidRPr="002E0B48" w:rsidRDefault="00025FED" w:rsidP="00EB6C77">
      <w:pPr>
        <w:jc w:val="center"/>
        <w:rPr>
          <w:sz w:val="40"/>
          <w:szCs w:val="40"/>
        </w:rPr>
      </w:pPr>
      <w:r w:rsidRPr="002E0B48">
        <w:rPr>
          <w:sz w:val="40"/>
          <w:szCs w:val="40"/>
        </w:rPr>
        <w:t>Büchner Holz</w:t>
      </w:r>
    </w:p>
    <w:p w:rsidR="00025FED" w:rsidRPr="002E0B48" w:rsidRDefault="00025FED" w:rsidP="00EB6C77">
      <w:pPr>
        <w:jc w:val="center"/>
        <w:rPr>
          <w:sz w:val="40"/>
          <w:szCs w:val="40"/>
        </w:rPr>
      </w:pPr>
      <w:r w:rsidRPr="002E0B48">
        <w:rPr>
          <w:sz w:val="40"/>
          <w:szCs w:val="40"/>
        </w:rPr>
        <w:t>Reitsport Bruckmeier</w:t>
      </w:r>
    </w:p>
    <w:p w:rsidR="00025FED" w:rsidRPr="002E0B48" w:rsidRDefault="00025FED" w:rsidP="00EB6C77">
      <w:pPr>
        <w:jc w:val="center"/>
        <w:rPr>
          <w:sz w:val="40"/>
          <w:szCs w:val="40"/>
        </w:rPr>
      </w:pPr>
      <w:r w:rsidRPr="002E0B48">
        <w:rPr>
          <w:sz w:val="40"/>
          <w:szCs w:val="40"/>
        </w:rPr>
        <w:t>Reitsport Schönherr</w:t>
      </w:r>
    </w:p>
    <w:p w:rsidR="00025FED" w:rsidRPr="002E0B48" w:rsidRDefault="00025FED" w:rsidP="00EB6C77">
      <w:pPr>
        <w:jc w:val="center"/>
        <w:rPr>
          <w:sz w:val="40"/>
          <w:szCs w:val="40"/>
        </w:rPr>
      </w:pPr>
      <w:proofErr w:type="spellStart"/>
      <w:r w:rsidRPr="002E0B48">
        <w:rPr>
          <w:sz w:val="40"/>
          <w:szCs w:val="40"/>
        </w:rPr>
        <w:t>Reitwelt</w:t>
      </w:r>
      <w:proofErr w:type="spellEnd"/>
      <w:r w:rsidRPr="002E0B48">
        <w:rPr>
          <w:sz w:val="40"/>
          <w:szCs w:val="40"/>
        </w:rPr>
        <w:t xml:space="preserve"> Johanniskirchen</w:t>
      </w:r>
    </w:p>
    <w:p w:rsidR="00025FED" w:rsidRPr="002E0B48" w:rsidRDefault="00025FED" w:rsidP="00EB6C77">
      <w:pPr>
        <w:jc w:val="center"/>
        <w:rPr>
          <w:sz w:val="40"/>
          <w:szCs w:val="40"/>
        </w:rPr>
      </w:pPr>
      <w:r w:rsidRPr="002E0B48">
        <w:rPr>
          <w:sz w:val="40"/>
          <w:szCs w:val="40"/>
        </w:rPr>
        <w:t>Firma Rasp</w:t>
      </w:r>
    </w:p>
    <w:p w:rsidR="00025FED" w:rsidRPr="002E0B48" w:rsidRDefault="00025FED" w:rsidP="00EB6C77">
      <w:pPr>
        <w:jc w:val="center"/>
        <w:rPr>
          <w:sz w:val="40"/>
          <w:szCs w:val="40"/>
        </w:rPr>
      </w:pPr>
      <w:proofErr w:type="spellStart"/>
      <w:r w:rsidRPr="002E0B48">
        <w:rPr>
          <w:sz w:val="40"/>
          <w:szCs w:val="40"/>
        </w:rPr>
        <w:t>Mühldorfer</w:t>
      </w:r>
      <w:proofErr w:type="spellEnd"/>
      <w:r w:rsidRPr="002E0B48">
        <w:rPr>
          <w:sz w:val="40"/>
          <w:szCs w:val="40"/>
        </w:rPr>
        <w:t xml:space="preserve"> Pferdefutter</w:t>
      </w:r>
    </w:p>
    <w:p w:rsidR="00EB6C77" w:rsidRPr="00EB6C77" w:rsidRDefault="00EB6C77" w:rsidP="00276DA1">
      <w:pPr>
        <w:rPr>
          <w:sz w:val="36"/>
          <w:szCs w:val="36"/>
        </w:rPr>
      </w:pPr>
    </w:p>
    <w:p w:rsidR="00EB6C77" w:rsidRPr="00EB6C77" w:rsidRDefault="00EB6C77" w:rsidP="00276DA1">
      <w:pPr>
        <w:rPr>
          <w:sz w:val="36"/>
          <w:szCs w:val="36"/>
        </w:rPr>
      </w:pPr>
    </w:p>
    <w:p w:rsidR="00EB6C77" w:rsidRDefault="00EB6C77" w:rsidP="00276DA1">
      <w:pPr>
        <w:rPr>
          <w:sz w:val="36"/>
          <w:szCs w:val="36"/>
        </w:rPr>
      </w:pPr>
      <w:r w:rsidRPr="00EB6C77">
        <w:rPr>
          <w:sz w:val="36"/>
          <w:szCs w:val="36"/>
        </w:rPr>
        <w:t>Ohne Sie wäre unsere Veranstaltung nicht möglich!</w:t>
      </w:r>
    </w:p>
    <w:p w:rsidR="00EB6C77" w:rsidRDefault="00EB6C77" w:rsidP="00276DA1">
      <w:pPr>
        <w:rPr>
          <w:sz w:val="36"/>
          <w:szCs w:val="36"/>
        </w:rPr>
      </w:pPr>
    </w:p>
    <w:p w:rsidR="00EB6C77" w:rsidRPr="002E0B48" w:rsidRDefault="00EB6C77" w:rsidP="00276DA1">
      <w:pPr>
        <w:rPr>
          <w:sz w:val="56"/>
          <w:szCs w:val="56"/>
        </w:rPr>
      </w:pPr>
    </w:p>
    <w:p w:rsidR="00EB6C77" w:rsidRPr="002E0B48" w:rsidRDefault="00EB6C77" w:rsidP="00EB6C77">
      <w:pPr>
        <w:jc w:val="center"/>
        <w:rPr>
          <w:sz w:val="72"/>
          <w:szCs w:val="72"/>
        </w:rPr>
      </w:pPr>
      <w:r w:rsidRPr="002E0B48">
        <w:rPr>
          <w:sz w:val="72"/>
          <w:szCs w:val="72"/>
        </w:rPr>
        <w:t xml:space="preserve">Vielen Dank! </w:t>
      </w:r>
    </w:p>
    <w:p w:rsidR="00025FED" w:rsidRPr="00276DA1" w:rsidRDefault="00025FED" w:rsidP="00276DA1"/>
    <w:sectPr w:rsidR="00025FED" w:rsidRPr="00276DA1" w:rsidSect="00B81DD7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418" w:right="1418" w:bottom="1134" w:left="1418" w:header="720" w:footer="720" w:gutter="0"/>
      <w:paperSrc w:first="1" w:other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FED" w:rsidRDefault="00025FED">
      <w:r>
        <w:separator/>
      </w:r>
    </w:p>
  </w:endnote>
  <w:endnote w:type="continuationSeparator" w:id="0">
    <w:p w:rsidR="00025FED" w:rsidRDefault="0002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arkasse Rg">
    <w:panose1 w:val="020B0504050602020204"/>
    <w:charset w:val="00"/>
    <w:family w:val="swiss"/>
    <w:pitch w:val="variable"/>
    <w:sig w:usb0="800000A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954" w:rsidRDefault="00B24954">
    <w:pPr>
      <w:pStyle w:val="Fuzeile"/>
      <w:jc w:val="right"/>
    </w:pPr>
    <w:r>
      <w:rPr>
        <w:sz w:val="14"/>
      </w:rPr>
      <w:fldChar w:fldCharType="begin"/>
    </w:r>
    <w:r>
      <w:rPr>
        <w:sz w:val="14"/>
      </w:rPr>
      <w:instrText xml:space="preserve"> FILENAME  \* MERGEFORMAT </w:instrText>
    </w:r>
    <w:r>
      <w:rPr>
        <w:sz w:val="14"/>
      </w:rPr>
      <w:fldChar w:fldCharType="separate"/>
    </w:r>
    <w:r w:rsidR="002E0B48">
      <w:rPr>
        <w:noProof/>
        <w:sz w:val="14"/>
      </w:rPr>
      <w:t>Sponsoren 2016.docx</w:t>
    </w:r>
    <w:r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954" w:rsidRDefault="00B24954" w:rsidP="002E0B48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FED" w:rsidRDefault="00025FED">
      <w:r>
        <w:separator/>
      </w:r>
    </w:p>
  </w:footnote>
  <w:footnote w:type="continuationSeparator" w:id="0">
    <w:p w:rsidR="00025FED" w:rsidRDefault="00025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954" w:rsidRDefault="00B24954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81DD7">
      <w:rPr>
        <w:rStyle w:val="Seitenzahl"/>
        <w:noProof/>
      </w:rPr>
      <w:t>2</w:t>
    </w:r>
    <w:r>
      <w:rPr>
        <w:rStyle w:val="Seitenzahl"/>
      </w:rPr>
      <w:fldChar w:fldCharType="end"/>
    </w:r>
  </w:p>
  <w:p w:rsidR="00B24954" w:rsidRDefault="00B2495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954" w:rsidRDefault="00B24954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76DA1">
      <w:rPr>
        <w:rStyle w:val="Seitenzahl"/>
        <w:noProof/>
      </w:rPr>
      <w:t>2</w:t>
    </w:r>
    <w:r>
      <w:rPr>
        <w:rStyle w:val="Seitenzahl"/>
      </w:rPr>
      <w:fldChar w:fldCharType="end"/>
    </w:r>
  </w:p>
  <w:p w:rsidR="00B24954" w:rsidRDefault="00B2495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A16BB54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>
    <w:nsid w:val="FFFFFFFE"/>
    <w:multiLevelType w:val="singleLevel"/>
    <w:tmpl w:val="86BEB1BA"/>
    <w:lvl w:ilvl="0">
      <w:numFmt w:val="bullet"/>
      <w:lvlText w:val="*"/>
      <w:lvlJc w:val="left"/>
    </w:lvl>
  </w:abstractNum>
  <w:abstractNum w:abstractNumId="2">
    <w:nsid w:val="0D3977C6"/>
    <w:multiLevelType w:val="singleLevel"/>
    <w:tmpl w:val="6ABE63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425F0856"/>
    <w:multiLevelType w:val="singleLevel"/>
    <w:tmpl w:val="E66ED0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/>
        <w:sz w:val="24"/>
      </w:rPr>
    </w:lvl>
  </w:abstractNum>
  <w:abstractNum w:abstractNumId="4">
    <w:nsid w:val="6D437947"/>
    <w:multiLevelType w:val="singleLevel"/>
    <w:tmpl w:val="E66ED0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/>
        <w:sz w:val="24"/>
      </w:rPr>
    </w:lvl>
  </w:abstractNum>
  <w:abstractNum w:abstractNumId="5">
    <w:nsid w:val="7E0C63C3"/>
    <w:multiLevelType w:val="singleLevel"/>
    <w:tmpl w:val="6ABE63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1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8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intFractionalCharacterWidth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rawingGridVerticalSpacing w:val="136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ED"/>
    <w:rsid w:val="000029C7"/>
    <w:rsid w:val="000119D2"/>
    <w:rsid w:val="0001327D"/>
    <w:rsid w:val="0001342C"/>
    <w:rsid w:val="000158C2"/>
    <w:rsid w:val="000166AC"/>
    <w:rsid w:val="000231BB"/>
    <w:rsid w:val="00024A79"/>
    <w:rsid w:val="00024A7F"/>
    <w:rsid w:val="00024E5E"/>
    <w:rsid w:val="00025FED"/>
    <w:rsid w:val="00026ACE"/>
    <w:rsid w:val="00033049"/>
    <w:rsid w:val="0003533D"/>
    <w:rsid w:val="000376B2"/>
    <w:rsid w:val="00040C37"/>
    <w:rsid w:val="000463F5"/>
    <w:rsid w:val="00050E59"/>
    <w:rsid w:val="00064ACA"/>
    <w:rsid w:val="00066B39"/>
    <w:rsid w:val="0006741E"/>
    <w:rsid w:val="00073226"/>
    <w:rsid w:val="00074468"/>
    <w:rsid w:val="00077282"/>
    <w:rsid w:val="00080EC9"/>
    <w:rsid w:val="000848E1"/>
    <w:rsid w:val="00086803"/>
    <w:rsid w:val="00087E02"/>
    <w:rsid w:val="00090C6F"/>
    <w:rsid w:val="0009324E"/>
    <w:rsid w:val="00096A03"/>
    <w:rsid w:val="000A2863"/>
    <w:rsid w:val="000A5462"/>
    <w:rsid w:val="000A667B"/>
    <w:rsid w:val="000B1778"/>
    <w:rsid w:val="000B208D"/>
    <w:rsid w:val="000B2208"/>
    <w:rsid w:val="000B2C00"/>
    <w:rsid w:val="000C2022"/>
    <w:rsid w:val="000C401F"/>
    <w:rsid w:val="000C581C"/>
    <w:rsid w:val="000C6924"/>
    <w:rsid w:val="000C7547"/>
    <w:rsid w:val="000D5216"/>
    <w:rsid w:val="000D735D"/>
    <w:rsid w:val="000E40A3"/>
    <w:rsid w:val="0010543F"/>
    <w:rsid w:val="0012100D"/>
    <w:rsid w:val="00124C97"/>
    <w:rsid w:val="00124D2F"/>
    <w:rsid w:val="00131711"/>
    <w:rsid w:val="00131DE2"/>
    <w:rsid w:val="00133D3E"/>
    <w:rsid w:val="0013750D"/>
    <w:rsid w:val="00137DEC"/>
    <w:rsid w:val="00142298"/>
    <w:rsid w:val="001445F6"/>
    <w:rsid w:val="00151827"/>
    <w:rsid w:val="00154309"/>
    <w:rsid w:val="00157DC7"/>
    <w:rsid w:val="00161D1D"/>
    <w:rsid w:val="0017505D"/>
    <w:rsid w:val="00177EEB"/>
    <w:rsid w:val="00186695"/>
    <w:rsid w:val="001868C2"/>
    <w:rsid w:val="00187036"/>
    <w:rsid w:val="00191066"/>
    <w:rsid w:val="00192FB5"/>
    <w:rsid w:val="00196DBF"/>
    <w:rsid w:val="001A4EC2"/>
    <w:rsid w:val="001A5489"/>
    <w:rsid w:val="001A72E1"/>
    <w:rsid w:val="001A7AD2"/>
    <w:rsid w:val="001B30BD"/>
    <w:rsid w:val="001B3E8E"/>
    <w:rsid w:val="001B6B3A"/>
    <w:rsid w:val="001C0300"/>
    <w:rsid w:val="001C365E"/>
    <w:rsid w:val="001C59B7"/>
    <w:rsid w:val="001C7964"/>
    <w:rsid w:val="001D0E7E"/>
    <w:rsid w:val="001D13F3"/>
    <w:rsid w:val="001D2386"/>
    <w:rsid w:val="001D42BE"/>
    <w:rsid w:val="001D6E5A"/>
    <w:rsid w:val="001E4E71"/>
    <w:rsid w:val="001E6609"/>
    <w:rsid w:val="001E6B0C"/>
    <w:rsid w:val="001F01AA"/>
    <w:rsid w:val="001F7DBD"/>
    <w:rsid w:val="00200234"/>
    <w:rsid w:val="00202410"/>
    <w:rsid w:val="002033A7"/>
    <w:rsid w:val="00204537"/>
    <w:rsid w:val="00205FAF"/>
    <w:rsid w:val="00207E78"/>
    <w:rsid w:val="00215A5A"/>
    <w:rsid w:val="00225EB5"/>
    <w:rsid w:val="00227E41"/>
    <w:rsid w:val="00231750"/>
    <w:rsid w:val="00235220"/>
    <w:rsid w:val="00235297"/>
    <w:rsid w:val="00240155"/>
    <w:rsid w:val="0024047C"/>
    <w:rsid w:val="00243EE9"/>
    <w:rsid w:val="00244A82"/>
    <w:rsid w:val="00245BF9"/>
    <w:rsid w:val="00263470"/>
    <w:rsid w:val="002636A9"/>
    <w:rsid w:val="002639E1"/>
    <w:rsid w:val="0026582A"/>
    <w:rsid w:val="00276DA1"/>
    <w:rsid w:val="002821D7"/>
    <w:rsid w:val="00285D0F"/>
    <w:rsid w:val="00291A6B"/>
    <w:rsid w:val="00292493"/>
    <w:rsid w:val="00297610"/>
    <w:rsid w:val="002A21AD"/>
    <w:rsid w:val="002A4CB5"/>
    <w:rsid w:val="002B3321"/>
    <w:rsid w:val="002B6D44"/>
    <w:rsid w:val="002C51D9"/>
    <w:rsid w:val="002C5F1F"/>
    <w:rsid w:val="002C7845"/>
    <w:rsid w:val="002D2BEE"/>
    <w:rsid w:val="002D4B92"/>
    <w:rsid w:val="002D65A0"/>
    <w:rsid w:val="002D77B6"/>
    <w:rsid w:val="002E0B48"/>
    <w:rsid w:val="002E4738"/>
    <w:rsid w:val="002E63C3"/>
    <w:rsid w:val="002F1454"/>
    <w:rsid w:val="002F37F0"/>
    <w:rsid w:val="002F6DEF"/>
    <w:rsid w:val="0030080C"/>
    <w:rsid w:val="0031175F"/>
    <w:rsid w:val="003118C7"/>
    <w:rsid w:val="00313A76"/>
    <w:rsid w:val="00315588"/>
    <w:rsid w:val="00327474"/>
    <w:rsid w:val="0033521C"/>
    <w:rsid w:val="00336A69"/>
    <w:rsid w:val="0034112C"/>
    <w:rsid w:val="00346D46"/>
    <w:rsid w:val="003710B8"/>
    <w:rsid w:val="003724DD"/>
    <w:rsid w:val="00374379"/>
    <w:rsid w:val="00376565"/>
    <w:rsid w:val="00377B83"/>
    <w:rsid w:val="00382092"/>
    <w:rsid w:val="00392653"/>
    <w:rsid w:val="003958BA"/>
    <w:rsid w:val="0039618F"/>
    <w:rsid w:val="003A53D4"/>
    <w:rsid w:val="003A783A"/>
    <w:rsid w:val="003B0534"/>
    <w:rsid w:val="003B5433"/>
    <w:rsid w:val="003B5B84"/>
    <w:rsid w:val="003C143E"/>
    <w:rsid w:val="003C1C67"/>
    <w:rsid w:val="003C4340"/>
    <w:rsid w:val="003C5924"/>
    <w:rsid w:val="003D062F"/>
    <w:rsid w:val="003D621E"/>
    <w:rsid w:val="003E3CA9"/>
    <w:rsid w:val="003E47BB"/>
    <w:rsid w:val="00400044"/>
    <w:rsid w:val="00401504"/>
    <w:rsid w:val="00410673"/>
    <w:rsid w:val="00417A7C"/>
    <w:rsid w:val="00433EB2"/>
    <w:rsid w:val="004356A4"/>
    <w:rsid w:val="00437181"/>
    <w:rsid w:val="00441633"/>
    <w:rsid w:val="0044405A"/>
    <w:rsid w:val="0045023F"/>
    <w:rsid w:val="00450DC1"/>
    <w:rsid w:val="004515CB"/>
    <w:rsid w:val="004522DE"/>
    <w:rsid w:val="004524B5"/>
    <w:rsid w:val="0045294F"/>
    <w:rsid w:val="00457C62"/>
    <w:rsid w:val="00460704"/>
    <w:rsid w:val="004612B5"/>
    <w:rsid w:val="00472DEC"/>
    <w:rsid w:val="00473B4F"/>
    <w:rsid w:val="0047565B"/>
    <w:rsid w:val="00487C62"/>
    <w:rsid w:val="00487DB1"/>
    <w:rsid w:val="004933EE"/>
    <w:rsid w:val="004A5EE8"/>
    <w:rsid w:val="004B4F9A"/>
    <w:rsid w:val="004B5C5F"/>
    <w:rsid w:val="004B7229"/>
    <w:rsid w:val="004C0CA7"/>
    <w:rsid w:val="004C1556"/>
    <w:rsid w:val="004C2C23"/>
    <w:rsid w:val="004C2E66"/>
    <w:rsid w:val="004C319D"/>
    <w:rsid w:val="004D0D03"/>
    <w:rsid w:val="004D1F95"/>
    <w:rsid w:val="004D5E83"/>
    <w:rsid w:val="004E7C55"/>
    <w:rsid w:val="004F012E"/>
    <w:rsid w:val="004F464D"/>
    <w:rsid w:val="004F57C7"/>
    <w:rsid w:val="0051245E"/>
    <w:rsid w:val="0051261F"/>
    <w:rsid w:val="00515128"/>
    <w:rsid w:val="0051519C"/>
    <w:rsid w:val="005155E8"/>
    <w:rsid w:val="00517979"/>
    <w:rsid w:val="00520B49"/>
    <w:rsid w:val="00525E13"/>
    <w:rsid w:val="00525FD6"/>
    <w:rsid w:val="00526896"/>
    <w:rsid w:val="00542067"/>
    <w:rsid w:val="00542942"/>
    <w:rsid w:val="00544160"/>
    <w:rsid w:val="005460E6"/>
    <w:rsid w:val="0054634A"/>
    <w:rsid w:val="00550DF0"/>
    <w:rsid w:val="00555B95"/>
    <w:rsid w:val="00555CDA"/>
    <w:rsid w:val="00570B50"/>
    <w:rsid w:val="0057628C"/>
    <w:rsid w:val="0058234F"/>
    <w:rsid w:val="00584FE0"/>
    <w:rsid w:val="00590E36"/>
    <w:rsid w:val="00596E62"/>
    <w:rsid w:val="0059729B"/>
    <w:rsid w:val="005A5726"/>
    <w:rsid w:val="005A5FB1"/>
    <w:rsid w:val="005B4079"/>
    <w:rsid w:val="005B59F6"/>
    <w:rsid w:val="005D1F3B"/>
    <w:rsid w:val="005D714E"/>
    <w:rsid w:val="005E1357"/>
    <w:rsid w:val="005E7A2D"/>
    <w:rsid w:val="005F2EF6"/>
    <w:rsid w:val="005F5A6E"/>
    <w:rsid w:val="005F5BEB"/>
    <w:rsid w:val="005F6DD7"/>
    <w:rsid w:val="005F7FAE"/>
    <w:rsid w:val="0060011F"/>
    <w:rsid w:val="00611397"/>
    <w:rsid w:val="00613852"/>
    <w:rsid w:val="006167EC"/>
    <w:rsid w:val="0062142B"/>
    <w:rsid w:val="006265EE"/>
    <w:rsid w:val="006324B8"/>
    <w:rsid w:val="00635569"/>
    <w:rsid w:val="00635F6A"/>
    <w:rsid w:val="006368F1"/>
    <w:rsid w:val="0064039C"/>
    <w:rsid w:val="00651446"/>
    <w:rsid w:val="00654C9D"/>
    <w:rsid w:val="00655B32"/>
    <w:rsid w:val="0066124C"/>
    <w:rsid w:val="006640D7"/>
    <w:rsid w:val="0067008B"/>
    <w:rsid w:val="00676424"/>
    <w:rsid w:val="00681B11"/>
    <w:rsid w:val="00682352"/>
    <w:rsid w:val="006830D5"/>
    <w:rsid w:val="00684E56"/>
    <w:rsid w:val="006A1745"/>
    <w:rsid w:val="006A2034"/>
    <w:rsid w:val="006A6B51"/>
    <w:rsid w:val="006B0F4F"/>
    <w:rsid w:val="006B4B39"/>
    <w:rsid w:val="006C14C2"/>
    <w:rsid w:val="006C19C5"/>
    <w:rsid w:val="006C72C5"/>
    <w:rsid w:val="006D25A8"/>
    <w:rsid w:val="006D2837"/>
    <w:rsid w:val="006D6926"/>
    <w:rsid w:val="006D7053"/>
    <w:rsid w:val="006F0BE7"/>
    <w:rsid w:val="006F1D18"/>
    <w:rsid w:val="00700ECD"/>
    <w:rsid w:val="00704BBC"/>
    <w:rsid w:val="00706073"/>
    <w:rsid w:val="00715D5C"/>
    <w:rsid w:val="007266C2"/>
    <w:rsid w:val="00736548"/>
    <w:rsid w:val="007376CD"/>
    <w:rsid w:val="007377BE"/>
    <w:rsid w:val="00744A74"/>
    <w:rsid w:val="0076493D"/>
    <w:rsid w:val="0076781B"/>
    <w:rsid w:val="00775B09"/>
    <w:rsid w:val="0077719A"/>
    <w:rsid w:val="007814DD"/>
    <w:rsid w:val="00781A87"/>
    <w:rsid w:val="00782084"/>
    <w:rsid w:val="007832CB"/>
    <w:rsid w:val="00785077"/>
    <w:rsid w:val="0078780D"/>
    <w:rsid w:val="00796025"/>
    <w:rsid w:val="0079612F"/>
    <w:rsid w:val="007A019E"/>
    <w:rsid w:val="007A3A50"/>
    <w:rsid w:val="007A453E"/>
    <w:rsid w:val="007A734D"/>
    <w:rsid w:val="007B045B"/>
    <w:rsid w:val="007B097D"/>
    <w:rsid w:val="007B646B"/>
    <w:rsid w:val="007B7B7C"/>
    <w:rsid w:val="007C2F03"/>
    <w:rsid w:val="007C679B"/>
    <w:rsid w:val="007D0115"/>
    <w:rsid w:val="007D0A63"/>
    <w:rsid w:val="007D0D65"/>
    <w:rsid w:val="007D1DDC"/>
    <w:rsid w:val="007D352D"/>
    <w:rsid w:val="007D5B4D"/>
    <w:rsid w:val="007E2E23"/>
    <w:rsid w:val="007E46D5"/>
    <w:rsid w:val="00801303"/>
    <w:rsid w:val="00805804"/>
    <w:rsid w:val="00806884"/>
    <w:rsid w:val="00810B3D"/>
    <w:rsid w:val="00813F39"/>
    <w:rsid w:val="008157DD"/>
    <w:rsid w:val="008209A0"/>
    <w:rsid w:val="00820B2C"/>
    <w:rsid w:val="00820F95"/>
    <w:rsid w:val="00824394"/>
    <w:rsid w:val="00830203"/>
    <w:rsid w:val="00831963"/>
    <w:rsid w:val="008358A6"/>
    <w:rsid w:val="00840196"/>
    <w:rsid w:val="00844002"/>
    <w:rsid w:val="00851433"/>
    <w:rsid w:val="00852A32"/>
    <w:rsid w:val="00873BAD"/>
    <w:rsid w:val="008746D9"/>
    <w:rsid w:val="008838A2"/>
    <w:rsid w:val="00887B42"/>
    <w:rsid w:val="008917F8"/>
    <w:rsid w:val="00892653"/>
    <w:rsid w:val="00894493"/>
    <w:rsid w:val="008954C8"/>
    <w:rsid w:val="008A0033"/>
    <w:rsid w:val="008A368F"/>
    <w:rsid w:val="008A764A"/>
    <w:rsid w:val="008A7B4D"/>
    <w:rsid w:val="008B1551"/>
    <w:rsid w:val="008B4AFA"/>
    <w:rsid w:val="008C4E18"/>
    <w:rsid w:val="008C5776"/>
    <w:rsid w:val="008D16E4"/>
    <w:rsid w:val="008D1C04"/>
    <w:rsid w:val="008E1375"/>
    <w:rsid w:val="008E714F"/>
    <w:rsid w:val="008F0FD4"/>
    <w:rsid w:val="008F1857"/>
    <w:rsid w:val="008F6464"/>
    <w:rsid w:val="00900A1A"/>
    <w:rsid w:val="0090226A"/>
    <w:rsid w:val="00907FFC"/>
    <w:rsid w:val="00912810"/>
    <w:rsid w:val="0092137F"/>
    <w:rsid w:val="00922DCD"/>
    <w:rsid w:val="009250B7"/>
    <w:rsid w:val="0092623D"/>
    <w:rsid w:val="00931877"/>
    <w:rsid w:val="0093664F"/>
    <w:rsid w:val="009372CE"/>
    <w:rsid w:val="00941B6D"/>
    <w:rsid w:val="009426E8"/>
    <w:rsid w:val="0094367F"/>
    <w:rsid w:val="00943DBF"/>
    <w:rsid w:val="00947538"/>
    <w:rsid w:val="00960A9E"/>
    <w:rsid w:val="009620A8"/>
    <w:rsid w:val="00962113"/>
    <w:rsid w:val="009658AC"/>
    <w:rsid w:val="0096757F"/>
    <w:rsid w:val="00971CEE"/>
    <w:rsid w:val="00975121"/>
    <w:rsid w:val="00983F44"/>
    <w:rsid w:val="00990BD8"/>
    <w:rsid w:val="00994254"/>
    <w:rsid w:val="009A2FCA"/>
    <w:rsid w:val="009A36CA"/>
    <w:rsid w:val="009B5281"/>
    <w:rsid w:val="009B549E"/>
    <w:rsid w:val="009B67DA"/>
    <w:rsid w:val="009D7607"/>
    <w:rsid w:val="009E66AF"/>
    <w:rsid w:val="009E77F7"/>
    <w:rsid w:val="009F1036"/>
    <w:rsid w:val="009F2ABA"/>
    <w:rsid w:val="009F39EB"/>
    <w:rsid w:val="00A05F7E"/>
    <w:rsid w:val="00A1411F"/>
    <w:rsid w:val="00A14575"/>
    <w:rsid w:val="00A25A92"/>
    <w:rsid w:val="00A26877"/>
    <w:rsid w:val="00A33C40"/>
    <w:rsid w:val="00A350C4"/>
    <w:rsid w:val="00A45F21"/>
    <w:rsid w:val="00A460DB"/>
    <w:rsid w:val="00A527E2"/>
    <w:rsid w:val="00A53687"/>
    <w:rsid w:val="00A53CEE"/>
    <w:rsid w:val="00A549AC"/>
    <w:rsid w:val="00A567E3"/>
    <w:rsid w:val="00A60281"/>
    <w:rsid w:val="00A67BB9"/>
    <w:rsid w:val="00A701B1"/>
    <w:rsid w:val="00A73308"/>
    <w:rsid w:val="00A745A0"/>
    <w:rsid w:val="00A826EF"/>
    <w:rsid w:val="00A86E73"/>
    <w:rsid w:val="00A95903"/>
    <w:rsid w:val="00A9592F"/>
    <w:rsid w:val="00AA26E7"/>
    <w:rsid w:val="00AA78F4"/>
    <w:rsid w:val="00AB21A7"/>
    <w:rsid w:val="00AB31DD"/>
    <w:rsid w:val="00AC4FBF"/>
    <w:rsid w:val="00AD48EC"/>
    <w:rsid w:val="00AD4BEB"/>
    <w:rsid w:val="00AD6361"/>
    <w:rsid w:val="00AD7C76"/>
    <w:rsid w:val="00AF286D"/>
    <w:rsid w:val="00AF305D"/>
    <w:rsid w:val="00AF460B"/>
    <w:rsid w:val="00AF73C1"/>
    <w:rsid w:val="00B013C5"/>
    <w:rsid w:val="00B0333A"/>
    <w:rsid w:val="00B06A2B"/>
    <w:rsid w:val="00B119BE"/>
    <w:rsid w:val="00B144FC"/>
    <w:rsid w:val="00B1640A"/>
    <w:rsid w:val="00B20CA1"/>
    <w:rsid w:val="00B21A52"/>
    <w:rsid w:val="00B24954"/>
    <w:rsid w:val="00B32617"/>
    <w:rsid w:val="00B41754"/>
    <w:rsid w:val="00B44E0B"/>
    <w:rsid w:val="00B57A77"/>
    <w:rsid w:val="00B60D1A"/>
    <w:rsid w:val="00B613E5"/>
    <w:rsid w:val="00B629F9"/>
    <w:rsid w:val="00B74DB1"/>
    <w:rsid w:val="00B77C9C"/>
    <w:rsid w:val="00B81DD7"/>
    <w:rsid w:val="00B84B76"/>
    <w:rsid w:val="00B91AC7"/>
    <w:rsid w:val="00B934FA"/>
    <w:rsid w:val="00B93A68"/>
    <w:rsid w:val="00B93F8D"/>
    <w:rsid w:val="00B94F33"/>
    <w:rsid w:val="00B95B6F"/>
    <w:rsid w:val="00BA1FA2"/>
    <w:rsid w:val="00BB47C0"/>
    <w:rsid w:val="00BB7D48"/>
    <w:rsid w:val="00BC4CBF"/>
    <w:rsid w:val="00BC4E16"/>
    <w:rsid w:val="00BC6FFD"/>
    <w:rsid w:val="00BD2ECD"/>
    <w:rsid w:val="00BD2F60"/>
    <w:rsid w:val="00BD3AE2"/>
    <w:rsid w:val="00C00167"/>
    <w:rsid w:val="00C040DA"/>
    <w:rsid w:val="00C05C1F"/>
    <w:rsid w:val="00C05EB3"/>
    <w:rsid w:val="00C15020"/>
    <w:rsid w:val="00C236CA"/>
    <w:rsid w:val="00C2410D"/>
    <w:rsid w:val="00C26AA3"/>
    <w:rsid w:val="00C26EE5"/>
    <w:rsid w:val="00C3399C"/>
    <w:rsid w:val="00C35543"/>
    <w:rsid w:val="00C40A8A"/>
    <w:rsid w:val="00C44A9F"/>
    <w:rsid w:val="00C50DD3"/>
    <w:rsid w:val="00C50E5C"/>
    <w:rsid w:val="00C57316"/>
    <w:rsid w:val="00C57C3A"/>
    <w:rsid w:val="00C667B9"/>
    <w:rsid w:val="00C71069"/>
    <w:rsid w:val="00C73559"/>
    <w:rsid w:val="00C741DB"/>
    <w:rsid w:val="00C7782E"/>
    <w:rsid w:val="00C864FB"/>
    <w:rsid w:val="00C9094B"/>
    <w:rsid w:val="00C9479F"/>
    <w:rsid w:val="00CA272F"/>
    <w:rsid w:val="00CB2ABE"/>
    <w:rsid w:val="00CB7B78"/>
    <w:rsid w:val="00CC3332"/>
    <w:rsid w:val="00CC655D"/>
    <w:rsid w:val="00CC76B5"/>
    <w:rsid w:val="00CD0F69"/>
    <w:rsid w:val="00CD6E5E"/>
    <w:rsid w:val="00CE20FE"/>
    <w:rsid w:val="00CE4B1F"/>
    <w:rsid w:val="00CE4F93"/>
    <w:rsid w:val="00CE7364"/>
    <w:rsid w:val="00CF110E"/>
    <w:rsid w:val="00CF2BE0"/>
    <w:rsid w:val="00CF5A1A"/>
    <w:rsid w:val="00D03FE3"/>
    <w:rsid w:val="00D20722"/>
    <w:rsid w:val="00D2153B"/>
    <w:rsid w:val="00D235D5"/>
    <w:rsid w:val="00D244DC"/>
    <w:rsid w:val="00D24B56"/>
    <w:rsid w:val="00D31525"/>
    <w:rsid w:val="00D34B9C"/>
    <w:rsid w:val="00D35E9D"/>
    <w:rsid w:val="00D36B2B"/>
    <w:rsid w:val="00D402BC"/>
    <w:rsid w:val="00D47EFC"/>
    <w:rsid w:val="00D50A41"/>
    <w:rsid w:val="00D524D9"/>
    <w:rsid w:val="00D55D6D"/>
    <w:rsid w:val="00D56287"/>
    <w:rsid w:val="00D57B41"/>
    <w:rsid w:val="00D57E67"/>
    <w:rsid w:val="00D63516"/>
    <w:rsid w:val="00D637C5"/>
    <w:rsid w:val="00D732B8"/>
    <w:rsid w:val="00D75F22"/>
    <w:rsid w:val="00D918C7"/>
    <w:rsid w:val="00D92B6C"/>
    <w:rsid w:val="00DA7A74"/>
    <w:rsid w:val="00DB3F85"/>
    <w:rsid w:val="00DC0E82"/>
    <w:rsid w:val="00DC145F"/>
    <w:rsid w:val="00DC26C0"/>
    <w:rsid w:val="00DC28CB"/>
    <w:rsid w:val="00DC5EB3"/>
    <w:rsid w:val="00DD0BC9"/>
    <w:rsid w:val="00DD1974"/>
    <w:rsid w:val="00DD38FD"/>
    <w:rsid w:val="00DD5260"/>
    <w:rsid w:val="00DE13F0"/>
    <w:rsid w:val="00DE7854"/>
    <w:rsid w:val="00DF3BE2"/>
    <w:rsid w:val="00DF3BF1"/>
    <w:rsid w:val="00DF621E"/>
    <w:rsid w:val="00DF7676"/>
    <w:rsid w:val="00E030C0"/>
    <w:rsid w:val="00E10CDE"/>
    <w:rsid w:val="00E12D5F"/>
    <w:rsid w:val="00E13360"/>
    <w:rsid w:val="00E14938"/>
    <w:rsid w:val="00E20457"/>
    <w:rsid w:val="00E22551"/>
    <w:rsid w:val="00E265B8"/>
    <w:rsid w:val="00E304E9"/>
    <w:rsid w:val="00E30BEC"/>
    <w:rsid w:val="00E3491C"/>
    <w:rsid w:val="00E34DDC"/>
    <w:rsid w:val="00E3563E"/>
    <w:rsid w:val="00E3670D"/>
    <w:rsid w:val="00E46DC8"/>
    <w:rsid w:val="00E55590"/>
    <w:rsid w:val="00E62F0C"/>
    <w:rsid w:val="00E74274"/>
    <w:rsid w:val="00E742E4"/>
    <w:rsid w:val="00E8026E"/>
    <w:rsid w:val="00E81736"/>
    <w:rsid w:val="00E85A97"/>
    <w:rsid w:val="00E92889"/>
    <w:rsid w:val="00E979D7"/>
    <w:rsid w:val="00EA268E"/>
    <w:rsid w:val="00EA594F"/>
    <w:rsid w:val="00EA6984"/>
    <w:rsid w:val="00EB6C77"/>
    <w:rsid w:val="00EC3332"/>
    <w:rsid w:val="00EC6013"/>
    <w:rsid w:val="00EC67AE"/>
    <w:rsid w:val="00EC7A53"/>
    <w:rsid w:val="00ED0586"/>
    <w:rsid w:val="00ED12F3"/>
    <w:rsid w:val="00EE1DA6"/>
    <w:rsid w:val="00EE77B6"/>
    <w:rsid w:val="00EE7FFC"/>
    <w:rsid w:val="00EF410F"/>
    <w:rsid w:val="00F04F96"/>
    <w:rsid w:val="00F07611"/>
    <w:rsid w:val="00F07E72"/>
    <w:rsid w:val="00F11216"/>
    <w:rsid w:val="00F12D0C"/>
    <w:rsid w:val="00F254E9"/>
    <w:rsid w:val="00F25C82"/>
    <w:rsid w:val="00F27146"/>
    <w:rsid w:val="00F2733E"/>
    <w:rsid w:val="00F303D0"/>
    <w:rsid w:val="00F3112B"/>
    <w:rsid w:val="00F36095"/>
    <w:rsid w:val="00F379EE"/>
    <w:rsid w:val="00F40F4E"/>
    <w:rsid w:val="00F443C8"/>
    <w:rsid w:val="00F467D0"/>
    <w:rsid w:val="00F4737E"/>
    <w:rsid w:val="00F5100B"/>
    <w:rsid w:val="00F52DC7"/>
    <w:rsid w:val="00F53553"/>
    <w:rsid w:val="00F611E2"/>
    <w:rsid w:val="00F61CBB"/>
    <w:rsid w:val="00F62843"/>
    <w:rsid w:val="00F65547"/>
    <w:rsid w:val="00F65B29"/>
    <w:rsid w:val="00F71577"/>
    <w:rsid w:val="00F80B3E"/>
    <w:rsid w:val="00F839DC"/>
    <w:rsid w:val="00F842DB"/>
    <w:rsid w:val="00F91C6A"/>
    <w:rsid w:val="00F9626A"/>
    <w:rsid w:val="00FA4290"/>
    <w:rsid w:val="00FA5D8F"/>
    <w:rsid w:val="00FB5CAB"/>
    <w:rsid w:val="00FC3A62"/>
    <w:rsid w:val="00FC53A0"/>
    <w:rsid w:val="00FD54DE"/>
    <w:rsid w:val="00FD5FCF"/>
    <w:rsid w:val="00FD6BF7"/>
    <w:rsid w:val="00FE099F"/>
    <w:rsid w:val="00FF4944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C4E18"/>
    <w:pPr>
      <w:overflowPunct w:val="0"/>
      <w:autoSpaceDE w:val="0"/>
      <w:autoSpaceDN w:val="0"/>
      <w:adjustRightInd w:val="0"/>
      <w:textAlignment w:val="baseline"/>
    </w:pPr>
    <w:rPr>
      <w:rFonts w:ascii="Sparkasse Rg" w:hAnsi="Sparkasse Rg"/>
    </w:rPr>
  </w:style>
  <w:style w:type="paragraph" w:styleId="berschrift1">
    <w:name w:val="heading 1"/>
    <w:basedOn w:val="Standard"/>
    <w:next w:val="berschrift1Text"/>
    <w:qFormat/>
    <w:pPr>
      <w:keepNext/>
      <w:numPr>
        <w:numId w:val="1"/>
      </w:numPr>
      <w:spacing w:before="120" w:after="200"/>
      <w:ind w:left="284" w:right="284" w:hanging="284"/>
      <w:outlineLvl w:val="0"/>
    </w:pPr>
    <w:rPr>
      <w:b/>
      <w:i/>
      <w:kern w:val="28"/>
      <w:sz w:val="24"/>
      <w:u w:val="single"/>
    </w:rPr>
  </w:style>
  <w:style w:type="paragraph" w:styleId="berschrift2">
    <w:name w:val="heading 2"/>
    <w:basedOn w:val="Standard"/>
    <w:next w:val="berschrift2Text"/>
    <w:qFormat/>
    <w:pPr>
      <w:keepNext/>
      <w:numPr>
        <w:ilvl w:val="1"/>
        <w:numId w:val="1"/>
      </w:numPr>
      <w:spacing w:before="120" w:after="120"/>
      <w:ind w:left="425" w:right="284" w:hanging="425"/>
      <w:outlineLvl w:val="1"/>
    </w:pPr>
    <w:rPr>
      <w:b/>
      <w:sz w:val="22"/>
    </w:rPr>
  </w:style>
  <w:style w:type="paragraph" w:styleId="berschrift3">
    <w:name w:val="heading 3"/>
    <w:basedOn w:val="Standard"/>
    <w:next w:val="berschrift3Text"/>
    <w:qFormat/>
    <w:pPr>
      <w:keepNext/>
      <w:numPr>
        <w:ilvl w:val="2"/>
        <w:numId w:val="1"/>
      </w:numPr>
      <w:spacing w:before="120" w:after="120"/>
      <w:ind w:left="709" w:right="284" w:hanging="709"/>
      <w:outlineLvl w:val="2"/>
    </w:pPr>
    <w:rPr>
      <w:i/>
      <w:u w:val="single"/>
    </w:rPr>
  </w:style>
  <w:style w:type="paragraph" w:styleId="berschrift4">
    <w:name w:val="heading 4"/>
    <w:basedOn w:val="Standard"/>
    <w:next w:val="berschrift4Text"/>
    <w:qFormat/>
    <w:pPr>
      <w:keepNext/>
      <w:numPr>
        <w:ilvl w:val="3"/>
        <w:numId w:val="1"/>
      </w:numPr>
      <w:spacing w:before="120" w:after="120"/>
      <w:ind w:left="851" w:right="284" w:hanging="851"/>
      <w:outlineLvl w:val="3"/>
    </w:pPr>
    <w:rPr>
      <w:u w:val="words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C4E1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C4E18"/>
    <w:pPr>
      <w:tabs>
        <w:tab w:val="center" w:pos="4536"/>
        <w:tab w:val="right" w:pos="9072"/>
      </w:tabs>
    </w:pPr>
  </w:style>
  <w:style w:type="paragraph" w:customStyle="1" w:styleId="berschrift1Text">
    <w:name w:val="Überschrift 1/Text"/>
    <w:basedOn w:val="Standard"/>
    <w:pPr>
      <w:ind w:left="284" w:right="284"/>
    </w:pPr>
  </w:style>
  <w:style w:type="paragraph" w:customStyle="1" w:styleId="Gliederung1">
    <w:name w:val="Gliederung1"/>
    <w:basedOn w:val="Standard"/>
    <w:next w:val="Standard"/>
    <w:rsid w:val="008C4E18"/>
    <w:pPr>
      <w:keepNext/>
      <w:ind w:left="425" w:hanging="425"/>
    </w:pPr>
    <w:rPr>
      <w:b/>
      <w:i/>
      <w:sz w:val="24"/>
    </w:rPr>
  </w:style>
  <w:style w:type="paragraph" w:styleId="Standardeinzug">
    <w:name w:val="Normal Indent"/>
    <w:basedOn w:val="Standard"/>
    <w:pPr>
      <w:ind w:left="709"/>
    </w:pPr>
  </w:style>
  <w:style w:type="paragraph" w:customStyle="1" w:styleId="berschrift2Text">
    <w:name w:val="Überschrift 2/Text"/>
    <w:basedOn w:val="Standard"/>
    <w:pPr>
      <w:ind w:left="425" w:right="284"/>
    </w:pPr>
  </w:style>
  <w:style w:type="paragraph" w:styleId="Verzeichnis2">
    <w:name w:val="toc 2"/>
    <w:basedOn w:val="Standard"/>
    <w:next w:val="Standard"/>
    <w:semiHidden/>
    <w:pPr>
      <w:tabs>
        <w:tab w:val="right" w:leader="dot" w:pos="9070"/>
      </w:tabs>
    </w:pPr>
    <w:rPr>
      <w:smallCaps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070"/>
      </w:tabs>
      <w:ind w:left="400" w:hanging="400"/>
    </w:pPr>
  </w:style>
  <w:style w:type="paragraph" w:customStyle="1" w:styleId="berschrift3Text">
    <w:name w:val="Überschrift 3/Text"/>
    <w:basedOn w:val="Standard"/>
    <w:pPr>
      <w:ind w:left="709" w:right="284"/>
    </w:pPr>
  </w:style>
  <w:style w:type="paragraph" w:customStyle="1" w:styleId="berschrift4Text">
    <w:name w:val="Überschrift 4/Text"/>
    <w:basedOn w:val="Standard"/>
    <w:pPr>
      <w:ind w:left="851" w:right="284"/>
    </w:pPr>
  </w:style>
  <w:style w:type="paragraph" w:styleId="Index2">
    <w:name w:val="index 2"/>
    <w:basedOn w:val="Standard"/>
    <w:next w:val="Standard"/>
    <w:semiHidden/>
    <w:pPr>
      <w:tabs>
        <w:tab w:val="right" w:leader="dot" w:pos="9070"/>
      </w:tabs>
      <w:ind w:left="400" w:hanging="200"/>
    </w:pPr>
  </w:style>
  <w:style w:type="paragraph" w:styleId="Verzeichnis1">
    <w:name w:val="toc 1"/>
    <w:basedOn w:val="Standard"/>
    <w:next w:val="Standard"/>
    <w:semiHidden/>
    <w:pPr>
      <w:tabs>
        <w:tab w:val="right" w:leader="dot" w:pos="9070"/>
      </w:tabs>
      <w:spacing w:before="120" w:after="120"/>
    </w:pPr>
    <w:rPr>
      <w:b/>
      <w:caps/>
    </w:rPr>
  </w:style>
  <w:style w:type="paragraph" w:styleId="Verzeichnis3">
    <w:name w:val="toc 3"/>
    <w:basedOn w:val="Standard"/>
    <w:next w:val="Standard"/>
    <w:semiHidden/>
    <w:pPr>
      <w:tabs>
        <w:tab w:val="right" w:leader="dot" w:pos="9070"/>
      </w:tabs>
      <w:ind w:left="200"/>
    </w:pPr>
    <w:rPr>
      <w:i/>
    </w:rPr>
  </w:style>
  <w:style w:type="paragraph" w:styleId="Verzeichnis4">
    <w:name w:val="toc 4"/>
    <w:basedOn w:val="Standard"/>
    <w:next w:val="Standard"/>
    <w:semiHidden/>
    <w:pPr>
      <w:tabs>
        <w:tab w:val="right" w:leader="dot" w:pos="9070"/>
      </w:tabs>
      <w:ind w:left="400"/>
    </w:pPr>
    <w:rPr>
      <w:sz w:val="18"/>
    </w:rPr>
  </w:style>
  <w:style w:type="paragraph" w:styleId="Verzeichnis5">
    <w:name w:val="toc 5"/>
    <w:basedOn w:val="Standard"/>
    <w:next w:val="Standard"/>
    <w:semiHidden/>
    <w:pPr>
      <w:tabs>
        <w:tab w:val="right" w:leader="dot" w:pos="9070"/>
      </w:tabs>
      <w:ind w:left="600"/>
    </w:pPr>
    <w:rPr>
      <w:sz w:val="18"/>
    </w:rPr>
  </w:style>
  <w:style w:type="paragraph" w:styleId="Verzeichnis6">
    <w:name w:val="toc 6"/>
    <w:basedOn w:val="Standard"/>
    <w:next w:val="Standard"/>
    <w:semiHidden/>
    <w:pPr>
      <w:tabs>
        <w:tab w:val="right" w:leader="dot" w:pos="9070"/>
      </w:tabs>
      <w:ind w:left="800"/>
    </w:pPr>
    <w:rPr>
      <w:sz w:val="18"/>
    </w:rPr>
  </w:style>
  <w:style w:type="paragraph" w:styleId="Verzeichnis7">
    <w:name w:val="toc 7"/>
    <w:basedOn w:val="Standard"/>
    <w:next w:val="Standard"/>
    <w:semiHidden/>
    <w:pPr>
      <w:tabs>
        <w:tab w:val="right" w:leader="dot" w:pos="9070"/>
      </w:tabs>
      <w:ind w:left="1000"/>
    </w:pPr>
    <w:rPr>
      <w:sz w:val="18"/>
    </w:rPr>
  </w:style>
  <w:style w:type="paragraph" w:styleId="Verzeichnis8">
    <w:name w:val="toc 8"/>
    <w:basedOn w:val="Standard"/>
    <w:next w:val="Standard"/>
    <w:semiHidden/>
    <w:pPr>
      <w:tabs>
        <w:tab w:val="right" w:leader="dot" w:pos="9070"/>
      </w:tabs>
      <w:ind w:left="1200"/>
    </w:pPr>
    <w:rPr>
      <w:sz w:val="18"/>
    </w:rPr>
  </w:style>
  <w:style w:type="paragraph" w:styleId="Verzeichnis9">
    <w:name w:val="toc 9"/>
    <w:basedOn w:val="Standard"/>
    <w:next w:val="Standard"/>
    <w:semiHidden/>
    <w:pPr>
      <w:tabs>
        <w:tab w:val="right" w:leader="dot" w:pos="9070"/>
      </w:tabs>
      <w:ind w:left="1400"/>
    </w:pPr>
    <w:rPr>
      <w:sz w:val="18"/>
    </w:rPr>
  </w:style>
  <w:style w:type="paragraph" w:customStyle="1" w:styleId="Numerierung1">
    <w:name w:val="Numerierung 1"/>
    <w:aliases w:val="Nr."/>
    <w:basedOn w:val="Standard"/>
    <w:rsid w:val="008C4E18"/>
    <w:pPr>
      <w:ind w:left="283" w:hanging="283"/>
    </w:pPr>
  </w:style>
  <w:style w:type="character" w:styleId="Zeilennummer">
    <w:name w:val="line number"/>
    <w:basedOn w:val="Absatz-Standardschriftart"/>
    <w:rsid w:val="008C4E18"/>
    <w:rPr>
      <w:rFonts w:ascii="Sparkasse Rg" w:hAnsi="Sparkasse Rg"/>
    </w:rPr>
  </w:style>
  <w:style w:type="character" w:styleId="Kommentarzeichen">
    <w:name w:val="annotation reference"/>
    <w:basedOn w:val="Absatz-Standardschriftart"/>
    <w:semiHidden/>
    <w:rPr>
      <w:rFonts w:ascii="Arial" w:hAnsi="Arial"/>
      <w:sz w:val="16"/>
    </w:rPr>
  </w:style>
  <w:style w:type="paragraph" w:customStyle="1" w:styleId="Formatvorlage1">
    <w:name w:val="Formatvorlage1"/>
    <w:basedOn w:val="Verzeichnis1"/>
    <w:rsid w:val="008C4E18"/>
  </w:style>
  <w:style w:type="character" w:styleId="Endnotenzeichen">
    <w:name w:val="endnote reference"/>
    <w:basedOn w:val="Absatz-Standardschriftart"/>
    <w:semiHidden/>
    <w:rPr>
      <w:rFonts w:ascii="Arial" w:hAnsi="Arial"/>
      <w:vertAlign w:val="superscript"/>
    </w:rPr>
  </w:style>
  <w:style w:type="character" w:styleId="Funotenzeichen">
    <w:name w:val="footnote reference"/>
    <w:basedOn w:val="Absatz-Standardschriftart"/>
    <w:semiHidden/>
    <w:rPr>
      <w:rFonts w:ascii="Arial" w:hAnsi="Arial"/>
      <w:vertAlign w:val="superscript"/>
    </w:rPr>
  </w:style>
  <w:style w:type="character" w:styleId="Seitenzahl">
    <w:name w:val="page number"/>
    <w:basedOn w:val="Absatz-Standardschriftart"/>
    <w:rsid w:val="008C4E18"/>
    <w:rPr>
      <w:rFonts w:ascii="Sparkasse Rg" w:hAnsi="Sparkasse Rg"/>
    </w:rPr>
  </w:style>
  <w:style w:type="paragraph" w:styleId="Rechtsgrundlagenverzeichnis">
    <w:name w:val="table of authorities"/>
    <w:basedOn w:val="Standard"/>
    <w:next w:val="Standard"/>
    <w:semiHidden/>
    <w:pPr>
      <w:tabs>
        <w:tab w:val="right" w:leader="dot" w:pos="9070"/>
      </w:tabs>
      <w:ind w:left="200" w:hanging="2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customStyle="1" w:styleId="Numerierung2">
    <w:name w:val="Numerierung 2"/>
    <w:aliases w:val="Raute"/>
    <w:basedOn w:val="Standard"/>
    <w:rsid w:val="008C4E18"/>
    <w:pPr>
      <w:ind w:left="567" w:hanging="283"/>
    </w:pPr>
  </w:style>
  <w:style w:type="paragraph" w:customStyle="1" w:styleId="Numerierung3">
    <w:name w:val="Numerierung 3"/>
    <w:aliases w:val="Pfeil"/>
    <w:basedOn w:val="Standard"/>
    <w:rsid w:val="008C4E18"/>
    <w:pPr>
      <w:ind w:left="850" w:hanging="283"/>
    </w:pPr>
  </w:style>
  <w:style w:type="paragraph" w:customStyle="1" w:styleId="Numerierung4">
    <w:name w:val="Numerierung 4"/>
    <w:aliases w:val="Strich"/>
    <w:basedOn w:val="Standard"/>
    <w:rsid w:val="008C4E18"/>
    <w:pPr>
      <w:ind w:left="1134" w:hanging="283"/>
    </w:pPr>
  </w:style>
  <w:style w:type="paragraph" w:styleId="Sprechblasentext">
    <w:name w:val="Balloon Text"/>
    <w:basedOn w:val="Standard"/>
    <w:link w:val="SprechblasentextZchn"/>
    <w:rsid w:val="00AD7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D7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C4E18"/>
    <w:pPr>
      <w:overflowPunct w:val="0"/>
      <w:autoSpaceDE w:val="0"/>
      <w:autoSpaceDN w:val="0"/>
      <w:adjustRightInd w:val="0"/>
      <w:textAlignment w:val="baseline"/>
    </w:pPr>
    <w:rPr>
      <w:rFonts w:ascii="Sparkasse Rg" w:hAnsi="Sparkasse Rg"/>
    </w:rPr>
  </w:style>
  <w:style w:type="paragraph" w:styleId="berschrift1">
    <w:name w:val="heading 1"/>
    <w:basedOn w:val="Standard"/>
    <w:next w:val="berschrift1Text"/>
    <w:qFormat/>
    <w:pPr>
      <w:keepNext/>
      <w:numPr>
        <w:numId w:val="1"/>
      </w:numPr>
      <w:spacing w:before="120" w:after="200"/>
      <w:ind w:left="284" w:right="284" w:hanging="284"/>
      <w:outlineLvl w:val="0"/>
    </w:pPr>
    <w:rPr>
      <w:b/>
      <w:i/>
      <w:kern w:val="28"/>
      <w:sz w:val="24"/>
      <w:u w:val="single"/>
    </w:rPr>
  </w:style>
  <w:style w:type="paragraph" w:styleId="berschrift2">
    <w:name w:val="heading 2"/>
    <w:basedOn w:val="Standard"/>
    <w:next w:val="berschrift2Text"/>
    <w:qFormat/>
    <w:pPr>
      <w:keepNext/>
      <w:numPr>
        <w:ilvl w:val="1"/>
        <w:numId w:val="1"/>
      </w:numPr>
      <w:spacing w:before="120" w:after="120"/>
      <w:ind w:left="425" w:right="284" w:hanging="425"/>
      <w:outlineLvl w:val="1"/>
    </w:pPr>
    <w:rPr>
      <w:b/>
      <w:sz w:val="22"/>
    </w:rPr>
  </w:style>
  <w:style w:type="paragraph" w:styleId="berschrift3">
    <w:name w:val="heading 3"/>
    <w:basedOn w:val="Standard"/>
    <w:next w:val="berschrift3Text"/>
    <w:qFormat/>
    <w:pPr>
      <w:keepNext/>
      <w:numPr>
        <w:ilvl w:val="2"/>
        <w:numId w:val="1"/>
      </w:numPr>
      <w:spacing w:before="120" w:after="120"/>
      <w:ind w:left="709" w:right="284" w:hanging="709"/>
      <w:outlineLvl w:val="2"/>
    </w:pPr>
    <w:rPr>
      <w:i/>
      <w:u w:val="single"/>
    </w:rPr>
  </w:style>
  <w:style w:type="paragraph" w:styleId="berschrift4">
    <w:name w:val="heading 4"/>
    <w:basedOn w:val="Standard"/>
    <w:next w:val="berschrift4Text"/>
    <w:qFormat/>
    <w:pPr>
      <w:keepNext/>
      <w:numPr>
        <w:ilvl w:val="3"/>
        <w:numId w:val="1"/>
      </w:numPr>
      <w:spacing w:before="120" w:after="120"/>
      <w:ind w:left="851" w:right="284" w:hanging="851"/>
      <w:outlineLvl w:val="3"/>
    </w:pPr>
    <w:rPr>
      <w:u w:val="words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C4E1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C4E18"/>
    <w:pPr>
      <w:tabs>
        <w:tab w:val="center" w:pos="4536"/>
        <w:tab w:val="right" w:pos="9072"/>
      </w:tabs>
    </w:pPr>
  </w:style>
  <w:style w:type="paragraph" w:customStyle="1" w:styleId="berschrift1Text">
    <w:name w:val="Überschrift 1/Text"/>
    <w:basedOn w:val="Standard"/>
    <w:pPr>
      <w:ind w:left="284" w:right="284"/>
    </w:pPr>
  </w:style>
  <w:style w:type="paragraph" w:customStyle="1" w:styleId="Gliederung1">
    <w:name w:val="Gliederung1"/>
    <w:basedOn w:val="Standard"/>
    <w:next w:val="Standard"/>
    <w:rsid w:val="008C4E18"/>
    <w:pPr>
      <w:keepNext/>
      <w:ind w:left="425" w:hanging="425"/>
    </w:pPr>
    <w:rPr>
      <w:b/>
      <w:i/>
      <w:sz w:val="24"/>
    </w:rPr>
  </w:style>
  <w:style w:type="paragraph" w:styleId="Standardeinzug">
    <w:name w:val="Normal Indent"/>
    <w:basedOn w:val="Standard"/>
    <w:pPr>
      <w:ind w:left="709"/>
    </w:pPr>
  </w:style>
  <w:style w:type="paragraph" w:customStyle="1" w:styleId="berschrift2Text">
    <w:name w:val="Überschrift 2/Text"/>
    <w:basedOn w:val="Standard"/>
    <w:pPr>
      <w:ind w:left="425" w:right="284"/>
    </w:pPr>
  </w:style>
  <w:style w:type="paragraph" w:styleId="Verzeichnis2">
    <w:name w:val="toc 2"/>
    <w:basedOn w:val="Standard"/>
    <w:next w:val="Standard"/>
    <w:semiHidden/>
    <w:pPr>
      <w:tabs>
        <w:tab w:val="right" w:leader="dot" w:pos="9070"/>
      </w:tabs>
    </w:pPr>
    <w:rPr>
      <w:smallCaps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070"/>
      </w:tabs>
      <w:ind w:left="400" w:hanging="400"/>
    </w:pPr>
  </w:style>
  <w:style w:type="paragraph" w:customStyle="1" w:styleId="berschrift3Text">
    <w:name w:val="Überschrift 3/Text"/>
    <w:basedOn w:val="Standard"/>
    <w:pPr>
      <w:ind w:left="709" w:right="284"/>
    </w:pPr>
  </w:style>
  <w:style w:type="paragraph" w:customStyle="1" w:styleId="berschrift4Text">
    <w:name w:val="Überschrift 4/Text"/>
    <w:basedOn w:val="Standard"/>
    <w:pPr>
      <w:ind w:left="851" w:right="284"/>
    </w:pPr>
  </w:style>
  <w:style w:type="paragraph" w:styleId="Index2">
    <w:name w:val="index 2"/>
    <w:basedOn w:val="Standard"/>
    <w:next w:val="Standard"/>
    <w:semiHidden/>
    <w:pPr>
      <w:tabs>
        <w:tab w:val="right" w:leader="dot" w:pos="9070"/>
      </w:tabs>
      <w:ind w:left="400" w:hanging="200"/>
    </w:pPr>
  </w:style>
  <w:style w:type="paragraph" w:styleId="Verzeichnis1">
    <w:name w:val="toc 1"/>
    <w:basedOn w:val="Standard"/>
    <w:next w:val="Standard"/>
    <w:semiHidden/>
    <w:pPr>
      <w:tabs>
        <w:tab w:val="right" w:leader="dot" w:pos="9070"/>
      </w:tabs>
      <w:spacing w:before="120" w:after="120"/>
    </w:pPr>
    <w:rPr>
      <w:b/>
      <w:caps/>
    </w:rPr>
  </w:style>
  <w:style w:type="paragraph" w:styleId="Verzeichnis3">
    <w:name w:val="toc 3"/>
    <w:basedOn w:val="Standard"/>
    <w:next w:val="Standard"/>
    <w:semiHidden/>
    <w:pPr>
      <w:tabs>
        <w:tab w:val="right" w:leader="dot" w:pos="9070"/>
      </w:tabs>
      <w:ind w:left="200"/>
    </w:pPr>
    <w:rPr>
      <w:i/>
    </w:rPr>
  </w:style>
  <w:style w:type="paragraph" w:styleId="Verzeichnis4">
    <w:name w:val="toc 4"/>
    <w:basedOn w:val="Standard"/>
    <w:next w:val="Standard"/>
    <w:semiHidden/>
    <w:pPr>
      <w:tabs>
        <w:tab w:val="right" w:leader="dot" w:pos="9070"/>
      </w:tabs>
      <w:ind w:left="400"/>
    </w:pPr>
    <w:rPr>
      <w:sz w:val="18"/>
    </w:rPr>
  </w:style>
  <w:style w:type="paragraph" w:styleId="Verzeichnis5">
    <w:name w:val="toc 5"/>
    <w:basedOn w:val="Standard"/>
    <w:next w:val="Standard"/>
    <w:semiHidden/>
    <w:pPr>
      <w:tabs>
        <w:tab w:val="right" w:leader="dot" w:pos="9070"/>
      </w:tabs>
      <w:ind w:left="600"/>
    </w:pPr>
    <w:rPr>
      <w:sz w:val="18"/>
    </w:rPr>
  </w:style>
  <w:style w:type="paragraph" w:styleId="Verzeichnis6">
    <w:name w:val="toc 6"/>
    <w:basedOn w:val="Standard"/>
    <w:next w:val="Standard"/>
    <w:semiHidden/>
    <w:pPr>
      <w:tabs>
        <w:tab w:val="right" w:leader="dot" w:pos="9070"/>
      </w:tabs>
      <w:ind w:left="800"/>
    </w:pPr>
    <w:rPr>
      <w:sz w:val="18"/>
    </w:rPr>
  </w:style>
  <w:style w:type="paragraph" w:styleId="Verzeichnis7">
    <w:name w:val="toc 7"/>
    <w:basedOn w:val="Standard"/>
    <w:next w:val="Standard"/>
    <w:semiHidden/>
    <w:pPr>
      <w:tabs>
        <w:tab w:val="right" w:leader="dot" w:pos="9070"/>
      </w:tabs>
      <w:ind w:left="1000"/>
    </w:pPr>
    <w:rPr>
      <w:sz w:val="18"/>
    </w:rPr>
  </w:style>
  <w:style w:type="paragraph" w:styleId="Verzeichnis8">
    <w:name w:val="toc 8"/>
    <w:basedOn w:val="Standard"/>
    <w:next w:val="Standard"/>
    <w:semiHidden/>
    <w:pPr>
      <w:tabs>
        <w:tab w:val="right" w:leader="dot" w:pos="9070"/>
      </w:tabs>
      <w:ind w:left="1200"/>
    </w:pPr>
    <w:rPr>
      <w:sz w:val="18"/>
    </w:rPr>
  </w:style>
  <w:style w:type="paragraph" w:styleId="Verzeichnis9">
    <w:name w:val="toc 9"/>
    <w:basedOn w:val="Standard"/>
    <w:next w:val="Standard"/>
    <w:semiHidden/>
    <w:pPr>
      <w:tabs>
        <w:tab w:val="right" w:leader="dot" w:pos="9070"/>
      </w:tabs>
      <w:ind w:left="1400"/>
    </w:pPr>
    <w:rPr>
      <w:sz w:val="18"/>
    </w:rPr>
  </w:style>
  <w:style w:type="paragraph" w:customStyle="1" w:styleId="Numerierung1">
    <w:name w:val="Numerierung 1"/>
    <w:aliases w:val="Nr."/>
    <w:basedOn w:val="Standard"/>
    <w:rsid w:val="008C4E18"/>
    <w:pPr>
      <w:ind w:left="283" w:hanging="283"/>
    </w:pPr>
  </w:style>
  <w:style w:type="character" w:styleId="Zeilennummer">
    <w:name w:val="line number"/>
    <w:basedOn w:val="Absatz-Standardschriftart"/>
    <w:rsid w:val="008C4E18"/>
    <w:rPr>
      <w:rFonts w:ascii="Sparkasse Rg" w:hAnsi="Sparkasse Rg"/>
    </w:rPr>
  </w:style>
  <w:style w:type="character" w:styleId="Kommentarzeichen">
    <w:name w:val="annotation reference"/>
    <w:basedOn w:val="Absatz-Standardschriftart"/>
    <w:semiHidden/>
    <w:rPr>
      <w:rFonts w:ascii="Arial" w:hAnsi="Arial"/>
      <w:sz w:val="16"/>
    </w:rPr>
  </w:style>
  <w:style w:type="paragraph" w:customStyle="1" w:styleId="Formatvorlage1">
    <w:name w:val="Formatvorlage1"/>
    <w:basedOn w:val="Verzeichnis1"/>
    <w:rsid w:val="008C4E18"/>
  </w:style>
  <w:style w:type="character" w:styleId="Endnotenzeichen">
    <w:name w:val="endnote reference"/>
    <w:basedOn w:val="Absatz-Standardschriftart"/>
    <w:semiHidden/>
    <w:rPr>
      <w:rFonts w:ascii="Arial" w:hAnsi="Arial"/>
      <w:vertAlign w:val="superscript"/>
    </w:rPr>
  </w:style>
  <w:style w:type="character" w:styleId="Funotenzeichen">
    <w:name w:val="footnote reference"/>
    <w:basedOn w:val="Absatz-Standardschriftart"/>
    <w:semiHidden/>
    <w:rPr>
      <w:rFonts w:ascii="Arial" w:hAnsi="Arial"/>
      <w:vertAlign w:val="superscript"/>
    </w:rPr>
  </w:style>
  <w:style w:type="character" w:styleId="Seitenzahl">
    <w:name w:val="page number"/>
    <w:basedOn w:val="Absatz-Standardschriftart"/>
    <w:rsid w:val="008C4E18"/>
    <w:rPr>
      <w:rFonts w:ascii="Sparkasse Rg" w:hAnsi="Sparkasse Rg"/>
    </w:rPr>
  </w:style>
  <w:style w:type="paragraph" w:styleId="Rechtsgrundlagenverzeichnis">
    <w:name w:val="table of authorities"/>
    <w:basedOn w:val="Standard"/>
    <w:next w:val="Standard"/>
    <w:semiHidden/>
    <w:pPr>
      <w:tabs>
        <w:tab w:val="right" w:leader="dot" w:pos="9070"/>
      </w:tabs>
      <w:ind w:left="200" w:hanging="2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customStyle="1" w:styleId="Numerierung2">
    <w:name w:val="Numerierung 2"/>
    <w:aliases w:val="Raute"/>
    <w:basedOn w:val="Standard"/>
    <w:rsid w:val="008C4E18"/>
    <w:pPr>
      <w:ind w:left="567" w:hanging="283"/>
    </w:pPr>
  </w:style>
  <w:style w:type="paragraph" w:customStyle="1" w:styleId="Numerierung3">
    <w:name w:val="Numerierung 3"/>
    <w:aliases w:val="Pfeil"/>
    <w:basedOn w:val="Standard"/>
    <w:rsid w:val="008C4E18"/>
    <w:pPr>
      <w:ind w:left="850" w:hanging="283"/>
    </w:pPr>
  </w:style>
  <w:style w:type="paragraph" w:customStyle="1" w:styleId="Numerierung4">
    <w:name w:val="Numerierung 4"/>
    <w:aliases w:val="Strich"/>
    <w:basedOn w:val="Standard"/>
    <w:rsid w:val="008C4E18"/>
    <w:pPr>
      <w:ind w:left="1134" w:hanging="283"/>
    </w:pPr>
  </w:style>
  <w:style w:type="paragraph" w:styleId="Sprechblasentext">
    <w:name w:val="Balloon Text"/>
    <w:basedOn w:val="Standard"/>
    <w:link w:val="SprechblasentextZchn"/>
    <w:rsid w:val="00AD7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D7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90011CFB.dotm</Template>
  <TotalTime>0</TotalTime>
  <Pages>1</Pages>
  <Words>65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"VERWALTUNG REZ. SERVER / IT-KONSOLID."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Stöger Bettina</dc:creator>
  <cp:lastModifiedBy>Stöger Bettina</cp:lastModifiedBy>
  <cp:revision>4</cp:revision>
  <cp:lastPrinted>2016-09-20T15:33:00Z</cp:lastPrinted>
  <dcterms:created xsi:type="dcterms:W3CDTF">2016-09-22T07:01:00Z</dcterms:created>
  <dcterms:modified xsi:type="dcterms:W3CDTF">2016-09-26T14:02:00Z</dcterms:modified>
</cp:coreProperties>
</file>